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C9" w:rsidRDefault="009F29B6" w:rsidP="005112C9">
      <w:pPr>
        <w:pStyle w:val="berschrift2"/>
        <w:jc w:val="center"/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1C3E597E" wp14:editId="1EFBEA7A">
            <wp:simplePos x="0" y="0"/>
            <wp:positionH relativeFrom="column">
              <wp:posOffset>4556760</wp:posOffset>
            </wp:positionH>
            <wp:positionV relativeFrom="paragraph">
              <wp:posOffset>141605</wp:posOffset>
            </wp:positionV>
            <wp:extent cx="1706880" cy="402723"/>
            <wp:effectExtent l="0" t="0" r="762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rtRay Slogan_grün-bla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402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12C9" w:rsidRDefault="005112C9" w:rsidP="00FD5D0B"/>
    <w:p w:rsidR="007B1FFC" w:rsidRDefault="007B1FFC" w:rsidP="00FD5D0B"/>
    <w:p w:rsidR="00097EB1" w:rsidRDefault="00097EB1" w:rsidP="00097EB1"/>
    <w:p w:rsidR="00732E0B" w:rsidRDefault="00732E0B" w:rsidP="00236674">
      <w:pPr>
        <w:rPr>
          <w:lang w:val="en-US"/>
        </w:rPr>
      </w:pPr>
    </w:p>
    <w:p w:rsidR="009F29B6" w:rsidRDefault="009F29B6" w:rsidP="009F29B6">
      <w:pPr>
        <w:spacing w:line="360" w:lineRule="auto"/>
        <w:rPr>
          <w:rFonts w:ascii="Arial" w:hAnsi="Arial" w:cs="Arial"/>
          <w:b/>
          <w:sz w:val="28"/>
          <w:lang w:val="en-US"/>
        </w:rPr>
      </w:pPr>
    </w:p>
    <w:p w:rsidR="009F29B6" w:rsidRDefault="009F29B6" w:rsidP="009F29B6">
      <w:pPr>
        <w:spacing w:line="360" w:lineRule="auto"/>
        <w:rPr>
          <w:rFonts w:ascii="Arial" w:hAnsi="Arial" w:cs="Arial"/>
          <w:b/>
          <w:sz w:val="28"/>
          <w:lang w:val="en-US"/>
        </w:rPr>
      </w:pPr>
      <w:r w:rsidRPr="009F29B6">
        <w:rPr>
          <w:rFonts w:ascii="Arial" w:hAnsi="Arial" w:cs="Arial"/>
          <w:b/>
          <w:sz w:val="28"/>
          <w:lang w:val="en-US"/>
        </w:rPr>
        <w:t>Company Profile</w:t>
      </w:r>
    </w:p>
    <w:p w:rsidR="009F29B6" w:rsidRDefault="009F29B6" w:rsidP="009F29B6">
      <w:pPr>
        <w:spacing w:line="360" w:lineRule="auto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 xml:space="preserve">About </w:t>
      </w:r>
      <w:proofErr w:type="spellStart"/>
      <w:r>
        <w:rPr>
          <w:rFonts w:ascii="Arial" w:hAnsi="Arial" w:cs="Arial"/>
          <w:b/>
          <w:sz w:val="28"/>
          <w:lang w:val="en-US"/>
        </w:rPr>
        <w:t>SmartRay</w:t>
      </w:r>
      <w:proofErr w:type="spellEnd"/>
      <w:r>
        <w:rPr>
          <w:rFonts w:ascii="Arial" w:hAnsi="Arial" w:cs="Arial"/>
          <w:b/>
          <w:sz w:val="28"/>
          <w:lang w:val="en-US"/>
        </w:rPr>
        <w:t xml:space="preserve"> GmbH</w:t>
      </w:r>
    </w:p>
    <w:p w:rsidR="009F29B6" w:rsidRPr="009F29B6" w:rsidRDefault="009F29B6" w:rsidP="00236674">
      <w:pPr>
        <w:rPr>
          <w:rFonts w:ascii="Arial" w:hAnsi="Arial" w:cs="Arial"/>
          <w:b/>
          <w:sz w:val="28"/>
          <w:lang w:val="en-US"/>
        </w:rPr>
      </w:pPr>
    </w:p>
    <w:p w:rsidR="009F29B6" w:rsidRPr="009F29B6" w:rsidRDefault="009F29B6" w:rsidP="00236674">
      <w:pPr>
        <w:rPr>
          <w:rFonts w:ascii="Arial" w:hAnsi="Arial" w:cs="Arial"/>
          <w:lang w:val="en-US"/>
        </w:rPr>
      </w:pPr>
    </w:p>
    <w:p w:rsidR="00732E0B" w:rsidRPr="009F29B6" w:rsidRDefault="00732E0B" w:rsidP="009F29B6">
      <w:pPr>
        <w:spacing w:line="360" w:lineRule="auto"/>
        <w:rPr>
          <w:rFonts w:ascii="Arial" w:hAnsi="Arial" w:cs="Arial"/>
          <w:lang w:val="en-US"/>
        </w:rPr>
      </w:pPr>
      <w:proofErr w:type="spellStart"/>
      <w:r w:rsidRPr="009F29B6">
        <w:rPr>
          <w:rFonts w:ascii="Arial" w:hAnsi="Arial" w:cs="Arial"/>
          <w:lang w:val="en-US"/>
        </w:rPr>
        <w:t>SmartRay</w:t>
      </w:r>
      <w:proofErr w:type="spellEnd"/>
      <w:r w:rsidRPr="009F29B6">
        <w:rPr>
          <w:rFonts w:ascii="Arial" w:hAnsi="Arial" w:cs="Arial"/>
          <w:lang w:val="en-US"/>
        </w:rPr>
        <w:t xml:space="preserve"> </w:t>
      </w:r>
      <w:proofErr w:type="spellStart"/>
      <w:r w:rsidRPr="009F29B6">
        <w:rPr>
          <w:rFonts w:ascii="Arial" w:hAnsi="Arial" w:cs="Arial"/>
          <w:lang w:val="en-US"/>
        </w:rPr>
        <w:t>specialise</w:t>
      </w:r>
      <w:proofErr w:type="spellEnd"/>
      <w:r w:rsidRPr="009F29B6">
        <w:rPr>
          <w:rFonts w:ascii="Arial" w:hAnsi="Arial" w:cs="Arial"/>
          <w:lang w:val="en-US"/>
        </w:rPr>
        <w:t xml:space="preserve"> in </w:t>
      </w:r>
      <w:r w:rsidRPr="009F29B6">
        <w:rPr>
          <w:rFonts w:ascii="Arial" w:hAnsi="Arial" w:cs="Arial"/>
          <w:color w:val="000000" w:themeColor="text1"/>
          <w:lang w:val="en-US"/>
        </w:rPr>
        <w:t xml:space="preserve">3D sensors* for </w:t>
      </w:r>
      <w:r w:rsidRPr="009F29B6">
        <w:rPr>
          <w:rFonts w:ascii="Arial" w:hAnsi="Arial" w:cs="Arial"/>
          <w:lang w:val="en-US"/>
        </w:rPr>
        <w:t xml:space="preserve">inspection, guidance and measurement; that help manufacturing companies improve product quality, guide automation and reduce production costs. By focusing on 3D, </w:t>
      </w:r>
      <w:proofErr w:type="spellStart"/>
      <w:r w:rsidRPr="009F29B6">
        <w:rPr>
          <w:rFonts w:ascii="Arial" w:hAnsi="Arial" w:cs="Arial"/>
          <w:lang w:val="en-US"/>
        </w:rPr>
        <w:t>SmartRay</w:t>
      </w:r>
      <w:proofErr w:type="spellEnd"/>
      <w:r w:rsidRPr="009F29B6">
        <w:rPr>
          <w:rFonts w:ascii="Arial" w:hAnsi="Arial" w:cs="Arial"/>
          <w:lang w:val="en-US"/>
        </w:rPr>
        <w:t xml:space="preserve"> has built a comprehensive portfolio of products designed to solve a rapidly increasing range of industrial applications. The company’s strategy is to combine new technologies with German engineering to create a range of 3D sensors that can be fitted</w:t>
      </w:r>
      <w:r w:rsidRPr="009F29B6">
        <w:rPr>
          <w:rFonts w:ascii="Arial" w:hAnsi="Arial" w:cs="Arial"/>
          <w:color w:val="FF0000"/>
          <w:lang w:val="en-US"/>
        </w:rPr>
        <w:t xml:space="preserve"> </w:t>
      </w:r>
      <w:r w:rsidRPr="009F29B6">
        <w:rPr>
          <w:rFonts w:ascii="Arial" w:hAnsi="Arial" w:cs="Arial"/>
          <w:lang w:val="en-US"/>
        </w:rPr>
        <w:t xml:space="preserve">anywhere, are quick to set up and easy to deploy. </w:t>
      </w:r>
    </w:p>
    <w:p w:rsidR="00732E0B" w:rsidRPr="009F29B6" w:rsidRDefault="00732E0B" w:rsidP="009F29B6">
      <w:pPr>
        <w:spacing w:line="360" w:lineRule="auto"/>
        <w:rPr>
          <w:rFonts w:ascii="Arial" w:hAnsi="Arial" w:cs="Arial"/>
          <w:lang w:val="en-US"/>
        </w:rPr>
      </w:pPr>
    </w:p>
    <w:p w:rsidR="00732E0B" w:rsidRPr="009F29B6" w:rsidRDefault="00732E0B" w:rsidP="009F29B6">
      <w:pPr>
        <w:spacing w:line="360" w:lineRule="auto"/>
        <w:rPr>
          <w:rFonts w:ascii="Arial" w:hAnsi="Arial" w:cs="Arial"/>
          <w:lang w:val="en-US"/>
        </w:rPr>
      </w:pPr>
      <w:proofErr w:type="spellStart"/>
      <w:r w:rsidRPr="009F29B6">
        <w:rPr>
          <w:rFonts w:ascii="Arial" w:hAnsi="Arial" w:cs="Arial"/>
          <w:lang w:val="en-US"/>
        </w:rPr>
        <w:t>SmartRay</w:t>
      </w:r>
      <w:proofErr w:type="spellEnd"/>
      <w:r w:rsidRPr="009F29B6">
        <w:rPr>
          <w:rFonts w:ascii="Arial" w:hAnsi="Arial" w:cs="Arial"/>
          <w:lang w:val="en-US"/>
        </w:rPr>
        <w:t xml:space="preserve"> sensors combine laser triangulation with innovative image formation technology to create detailed 3D images that can be processed by any 3</w:t>
      </w:r>
      <w:r w:rsidRPr="009F29B6">
        <w:rPr>
          <w:rFonts w:ascii="Arial" w:hAnsi="Arial" w:cs="Arial"/>
          <w:vertAlign w:val="superscript"/>
          <w:lang w:val="en-US"/>
        </w:rPr>
        <w:t>rd</w:t>
      </w:r>
      <w:r w:rsidRPr="009F29B6">
        <w:rPr>
          <w:rFonts w:ascii="Arial" w:hAnsi="Arial" w:cs="Arial"/>
          <w:lang w:val="en-US"/>
        </w:rPr>
        <w:t xml:space="preserve"> party vision software. The latest ECCO</w:t>
      </w:r>
      <w:r w:rsidRPr="009F29B6">
        <w:rPr>
          <w:rFonts w:ascii="Arial" w:hAnsi="Arial" w:cs="Arial"/>
          <w:vertAlign w:val="superscript"/>
          <w:lang w:val="en-US"/>
        </w:rPr>
        <w:t>TM</w:t>
      </w:r>
      <w:r w:rsidRPr="009F29B6">
        <w:rPr>
          <w:rFonts w:ascii="Arial" w:hAnsi="Arial" w:cs="Arial"/>
          <w:lang w:val="en-US"/>
        </w:rPr>
        <w:t xml:space="preserve"> family brings a new design philosophy to the 3D sensor market that delivers high performance, small size, lightweight</w:t>
      </w:r>
      <w:r w:rsidRPr="009F29B6">
        <w:rPr>
          <w:rFonts w:ascii="Arial" w:hAnsi="Arial" w:cs="Arial"/>
          <w:color w:val="FF0000"/>
          <w:lang w:val="en-US"/>
        </w:rPr>
        <w:t xml:space="preserve"> </w:t>
      </w:r>
      <w:r w:rsidRPr="009F29B6">
        <w:rPr>
          <w:rFonts w:ascii="Arial" w:hAnsi="Arial" w:cs="Arial"/>
          <w:lang w:val="en-US"/>
        </w:rPr>
        <w:t xml:space="preserve">and stylish packaging. </w:t>
      </w:r>
      <w:proofErr w:type="spellStart"/>
      <w:r w:rsidRPr="009F29B6">
        <w:rPr>
          <w:rFonts w:ascii="Arial" w:hAnsi="Arial" w:cs="Arial"/>
          <w:lang w:val="en-US"/>
        </w:rPr>
        <w:t>SmartRay</w:t>
      </w:r>
      <w:proofErr w:type="spellEnd"/>
      <w:r w:rsidRPr="009F29B6">
        <w:rPr>
          <w:rFonts w:ascii="Arial" w:hAnsi="Arial" w:cs="Arial"/>
          <w:lang w:val="en-US"/>
        </w:rPr>
        <w:t xml:space="preserve"> 3D technology also forms the core of the </w:t>
      </w:r>
      <w:proofErr w:type="spellStart"/>
      <w:r w:rsidRPr="009F29B6">
        <w:rPr>
          <w:rFonts w:ascii="Arial" w:hAnsi="Arial" w:cs="Arial"/>
          <w:lang w:val="en-US"/>
        </w:rPr>
        <w:t>WeldVision</w:t>
      </w:r>
      <w:r w:rsidRPr="009F29B6">
        <w:rPr>
          <w:rFonts w:ascii="Arial" w:hAnsi="Arial" w:cs="Arial"/>
          <w:vertAlign w:val="superscript"/>
          <w:lang w:val="en-US"/>
        </w:rPr>
        <w:t>TM</w:t>
      </w:r>
      <w:proofErr w:type="spellEnd"/>
      <w:r w:rsidRPr="009F29B6">
        <w:rPr>
          <w:rFonts w:ascii="Arial" w:hAnsi="Arial" w:cs="Arial"/>
          <w:lang w:val="en-US"/>
        </w:rPr>
        <w:t xml:space="preserve"> high speed inline weld inspection systems, employed by major automotive manufacturers to verify weld seam quality.</w:t>
      </w:r>
    </w:p>
    <w:p w:rsidR="00732E0B" w:rsidRPr="009F29B6" w:rsidRDefault="00732E0B" w:rsidP="009F29B6">
      <w:pPr>
        <w:spacing w:line="360" w:lineRule="auto"/>
        <w:rPr>
          <w:rFonts w:ascii="Arial" w:hAnsi="Arial" w:cs="Arial"/>
          <w:lang w:val="en-US"/>
        </w:rPr>
      </w:pPr>
    </w:p>
    <w:p w:rsidR="00732E0B" w:rsidRPr="009F29B6" w:rsidRDefault="00732E0B" w:rsidP="009F29B6">
      <w:pPr>
        <w:spacing w:line="360" w:lineRule="auto"/>
        <w:rPr>
          <w:rFonts w:ascii="Arial" w:hAnsi="Arial" w:cs="Arial"/>
          <w:lang w:val="en-US"/>
        </w:rPr>
      </w:pPr>
      <w:r w:rsidRPr="009F29B6">
        <w:rPr>
          <w:rFonts w:ascii="Arial" w:hAnsi="Arial" w:cs="Arial"/>
          <w:lang w:val="en-US"/>
        </w:rPr>
        <w:t xml:space="preserve">Based in Munich area, Germany, the company’s global coverage is expanding rapidly through a network of distributors and system integrators.  For more details, visit </w:t>
      </w:r>
      <w:proofErr w:type="spellStart"/>
      <w:r w:rsidRPr="009F29B6">
        <w:rPr>
          <w:rFonts w:ascii="Arial" w:hAnsi="Arial" w:cs="Arial"/>
          <w:lang w:val="en-US"/>
        </w:rPr>
        <w:t>SmartRay</w:t>
      </w:r>
      <w:proofErr w:type="spellEnd"/>
      <w:r w:rsidRPr="009F29B6">
        <w:rPr>
          <w:rFonts w:ascii="Arial" w:hAnsi="Arial" w:cs="Arial"/>
          <w:lang w:val="en-US"/>
        </w:rPr>
        <w:t xml:space="preserve"> at </w:t>
      </w:r>
      <w:hyperlink r:id="rId10" w:history="1">
        <w:r w:rsidRPr="009F29B6">
          <w:rPr>
            <w:rStyle w:val="Link"/>
            <w:rFonts w:ascii="Arial" w:hAnsi="Arial" w:cs="Arial"/>
            <w:lang w:val="en-US"/>
          </w:rPr>
          <w:t>www.smartray.de</w:t>
        </w:r>
      </w:hyperlink>
      <w:r w:rsidRPr="009F29B6">
        <w:rPr>
          <w:rFonts w:ascii="Arial" w:hAnsi="Arial" w:cs="Arial"/>
          <w:lang w:val="en-US"/>
        </w:rPr>
        <w:t xml:space="preserve"> </w:t>
      </w:r>
    </w:p>
    <w:p w:rsidR="00732E0B" w:rsidRPr="009F29B6" w:rsidRDefault="00732E0B" w:rsidP="009F29B6">
      <w:pPr>
        <w:spacing w:line="360" w:lineRule="auto"/>
        <w:rPr>
          <w:rFonts w:ascii="Arial" w:hAnsi="Arial" w:cs="Arial"/>
          <w:lang w:val="en-US"/>
        </w:rPr>
      </w:pPr>
    </w:p>
    <w:p w:rsidR="00732E0B" w:rsidRPr="009F29B6" w:rsidRDefault="00732E0B" w:rsidP="009F29B6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9F29B6">
        <w:rPr>
          <w:rFonts w:ascii="Arial" w:hAnsi="Arial" w:cs="Arial"/>
          <w:sz w:val="18"/>
          <w:szCs w:val="18"/>
          <w:lang w:val="en-US"/>
        </w:rPr>
        <w:t>(* 3D sensors may also be referred to as a 3D laser scanner, 3D laser sensor, 3D vision sensor, laser profiler, laser profile sensor or simply 3D vision)</w:t>
      </w:r>
    </w:p>
    <w:p w:rsidR="00732E0B" w:rsidRPr="009F29B6" w:rsidRDefault="00732E0B" w:rsidP="009F29B6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</w:p>
    <w:p w:rsidR="00732E0B" w:rsidRPr="009F29B6" w:rsidRDefault="00732E0B" w:rsidP="00732E0B">
      <w:pPr>
        <w:rPr>
          <w:rFonts w:ascii="Arial" w:hAnsi="Arial" w:cs="Arial"/>
        </w:rPr>
      </w:pPr>
    </w:p>
    <w:p w:rsidR="009F29B6" w:rsidRDefault="009F29B6" w:rsidP="00732E0B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9F29B6" w:rsidRPr="009F29B6" w:rsidRDefault="009F29B6" w:rsidP="009F29B6">
      <w:pPr>
        <w:rPr>
          <w:rFonts w:ascii="Arial" w:hAnsi="Arial" w:cs="Arial"/>
        </w:rPr>
      </w:pPr>
    </w:p>
    <w:p w:rsidR="00732E0B" w:rsidRPr="009F29B6" w:rsidRDefault="00732E0B" w:rsidP="009F29B6">
      <w:pPr>
        <w:rPr>
          <w:rFonts w:ascii="Arial" w:hAnsi="Arial" w:cs="Arial"/>
        </w:rPr>
      </w:pPr>
    </w:p>
    <w:sectPr w:rsidR="00732E0B" w:rsidRPr="009F29B6" w:rsidSect="007A4D59">
      <w:footerReference w:type="default" r:id="rId11"/>
      <w:pgSz w:w="11906" w:h="16838"/>
      <w:pgMar w:top="567" w:right="1134" w:bottom="28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20" w:rsidRDefault="00BF4320" w:rsidP="00807990">
      <w:r>
        <w:separator/>
      </w:r>
    </w:p>
  </w:endnote>
  <w:endnote w:type="continuationSeparator" w:id="0">
    <w:p w:rsidR="00BF4320" w:rsidRDefault="00BF4320" w:rsidP="0080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altName w:val="Courier"/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altName w:val="Zapf Dingbats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_Sym_A">
    <w:altName w:val="Times New Roman"/>
    <w:panose1 w:val="00000000000000000000"/>
    <w:charset w:val="00"/>
    <w:family w:val="roman"/>
    <w:notTrueType/>
    <w:pitch w:val="default"/>
  </w:font>
  <w:font w:name="Segoe UI Semibold">
    <w:altName w:val="Menlo Bold"/>
    <w:charset w:val="00"/>
    <w:family w:val="swiss"/>
    <w:pitch w:val="variable"/>
    <w:sig w:usb0="E00002FF" w:usb1="4000A47B" w:usb2="00000001" w:usb3="00000000" w:csb0="0000019F" w:csb1="00000000"/>
  </w:font>
  <w:font w:name="Segoe UI Light">
    <w:altName w:val="Menlo Bold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Helvetica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auto"/>
    <w:notTrueType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altName w:val="Times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BA" w:rsidRPr="007A4D59" w:rsidRDefault="00D175BA" w:rsidP="008F3646">
    <w:pPr>
      <w:pStyle w:val="Fuzeile"/>
      <w:tabs>
        <w:tab w:val="clear" w:pos="4513"/>
        <w:tab w:val="clear" w:pos="9026"/>
        <w:tab w:val="center" w:pos="4819"/>
        <w:tab w:val="right" w:pos="9638"/>
      </w:tabs>
      <w:jc w:val="center"/>
      <w:rPr>
        <w:rFonts w:ascii="Segoe UI Light" w:hAnsi="Segoe UI Light" w:cs="Segoe UI Ligh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20" w:rsidRDefault="00BF4320" w:rsidP="00807990">
      <w:r>
        <w:separator/>
      </w:r>
    </w:p>
  </w:footnote>
  <w:footnote w:type="continuationSeparator" w:id="0">
    <w:p w:rsidR="00BF4320" w:rsidRDefault="00BF4320" w:rsidP="00807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9A4"/>
    <w:multiLevelType w:val="hybridMultilevel"/>
    <w:tmpl w:val="A8123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D2ABD"/>
    <w:multiLevelType w:val="hybridMultilevel"/>
    <w:tmpl w:val="BC06B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B408B"/>
    <w:multiLevelType w:val="hybridMultilevel"/>
    <w:tmpl w:val="BFACB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E2B8C"/>
    <w:multiLevelType w:val="hybridMultilevel"/>
    <w:tmpl w:val="8DCC44CE"/>
    <w:lvl w:ilvl="0" w:tplc="E660AE4E">
      <w:start w:val="1"/>
      <w:numFmt w:val="bullet"/>
      <w:lvlText w:val="X"/>
      <w:lvlJc w:val="left"/>
      <w:pPr>
        <w:tabs>
          <w:tab w:val="num" w:pos="720"/>
        </w:tabs>
        <w:ind w:left="720" w:hanging="360"/>
      </w:pPr>
      <w:rPr>
        <w:rFonts w:ascii="L_Sym_A" w:hAnsi="L_Sym_A" w:hint="default"/>
      </w:rPr>
    </w:lvl>
    <w:lvl w:ilvl="1" w:tplc="7DBAAD58" w:tentative="1">
      <w:start w:val="1"/>
      <w:numFmt w:val="bullet"/>
      <w:lvlText w:val="X"/>
      <w:lvlJc w:val="left"/>
      <w:pPr>
        <w:tabs>
          <w:tab w:val="num" w:pos="1440"/>
        </w:tabs>
        <w:ind w:left="1440" w:hanging="360"/>
      </w:pPr>
      <w:rPr>
        <w:rFonts w:ascii="L_Sym_A" w:hAnsi="L_Sym_A" w:hint="default"/>
      </w:rPr>
    </w:lvl>
    <w:lvl w:ilvl="2" w:tplc="78165C02" w:tentative="1">
      <w:start w:val="1"/>
      <w:numFmt w:val="bullet"/>
      <w:lvlText w:val="X"/>
      <w:lvlJc w:val="left"/>
      <w:pPr>
        <w:tabs>
          <w:tab w:val="num" w:pos="2160"/>
        </w:tabs>
        <w:ind w:left="2160" w:hanging="360"/>
      </w:pPr>
      <w:rPr>
        <w:rFonts w:ascii="L_Sym_A" w:hAnsi="L_Sym_A" w:hint="default"/>
      </w:rPr>
    </w:lvl>
    <w:lvl w:ilvl="3" w:tplc="1A441546" w:tentative="1">
      <w:start w:val="1"/>
      <w:numFmt w:val="bullet"/>
      <w:lvlText w:val="X"/>
      <w:lvlJc w:val="left"/>
      <w:pPr>
        <w:tabs>
          <w:tab w:val="num" w:pos="2880"/>
        </w:tabs>
        <w:ind w:left="2880" w:hanging="360"/>
      </w:pPr>
      <w:rPr>
        <w:rFonts w:ascii="L_Sym_A" w:hAnsi="L_Sym_A" w:hint="default"/>
      </w:rPr>
    </w:lvl>
    <w:lvl w:ilvl="4" w:tplc="654CA376" w:tentative="1">
      <w:start w:val="1"/>
      <w:numFmt w:val="bullet"/>
      <w:lvlText w:val="X"/>
      <w:lvlJc w:val="left"/>
      <w:pPr>
        <w:tabs>
          <w:tab w:val="num" w:pos="3600"/>
        </w:tabs>
        <w:ind w:left="3600" w:hanging="360"/>
      </w:pPr>
      <w:rPr>
        <w:rFonts w:ascii="L_Sym_A" w:hAnsi="L_Sym_A" w:hint="default"/>
      </w:rPr>
    </w:lvl>
    <w:lvl w:ilvl="5" w:tplc="5F826716" w:tentative="1">
      <w:start w:val="1"/>
      <w:numFmt w:val="bullet"/>
      <w:lvlText w:val="X"/>
      <w:lvlJc w:val="left"/>
      <w:pPr>
        <w:tabs>
          <w:tab w:val="num" w:pos="4320"/>
        </w:tabs>
        <w:ind w:left="4320" w:hanging="360"/>
      </w:pPr>
      <w:rPr>
        <w:rFonts w:ascii="L_Sym_A" w:hAnsi="L_Sym_A" w:hint="default"/>
      </w:rPr>
    </w:lvl>
    <w:lvl w:ilvl="6" w:tplc="4C56CCA4" w:tentative="1">
      <w:start w:val="1"/>
      <w:numFmt w:val="bullet"/>
      <w:lvlText w:val="X"/>
      <w:lvlJc w:val="left"/>
      <w:pPr>
        <w:tabs>
          <w:tab w:val="num" w:pos="5040"/>
        </w:tabs>
        <w:ind w:left="5040" w:hanging="360"/>
      </w:pPr>
      <w:rPr>
        <w:rFonts w:ascii="L_Sym_A" w:hAnsi="L_Sym_A" w:hint="default"/>
      </w:rPr>
    </w:lvl>
    <w:lvl w:ilvl="7" w:tplc="440618F8" w:tentative="1">
      <w:start w:val="1"/>
      <w:numFmt w:val="bullet"/>
      <w:lvlText w:val="X"/>
      <w:lvlJc w:val="left"/>
      <w:pPr>
        <w:tabs>
          <w:tab w:val="num" w:pos="5760"/>
        </w:tabs>
        <w:ind w:left="5760" w:hanging="360"/>
      </w:pPr>
      <w:rPr>
        <w:rFonts w:ascii="L_Sym_A" w:hAnsi="L_Sym_A" w:hint="default"/>
      </w:rPr>
    </w:lvl>
    <w:lvl w:ilvl="8" w:tplc="33AEF388" w:tentative="1">
      <w:start w:val="1"/>
      <w:numFmt w:val="bullet"/>
      <w:lvlText w:val="X"/>
      <w:lvlJc w:val="left"/>
      <w:pPr>
        <w:tabs>
          <w:tab w:val="num" w:pos="6480"/>
        </w:tabs>
        <w:ind w:left="6480" w:hanging="360"/>
      </w:pPr>
      <w:rPr>
        <w:rFonts w:ascii="L_Sym_A" w:hAnsi="L_Sym_A" w:hint="default"/>
      </w:rPr>
    </w:lvl>
  </w:abstractNum>
  <w:abstractNum w:abstractNumId="4">
    <w:nsid w:val="2082584F"/>
    <w:multiLevelType w:val="hybridMultilevel"/>
    <w:tmpl w:val="DB16756E"/>
    <w:lvl w:ilvl="0" w:tplc="7368BF9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42C3A"/>
    <w:multiLevelType w:val="hybridMultilevel"/>
    <w:tmpl w:val="D33AD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E185C"/>
    <w:multiLevelType w:val="hybridMultilevel"/>
    <w:tmpl w:val="48DC72B4"/>
    <w:lvl w:ilvl="0" w:tplc="DEFCE648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745B04"/>
    <w:multiLevelType w:val="hybridMultilevel"/>
    <w:tmpl w:val="BF20E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C3CA6"/>
    <w:multiLevelType w:val="hybridMultilevel"/>
    <w:tmpl w:val="B55C3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85464"/>
    <w:multiLevelType w:val="hybridMultilevel"/>
    <w:tmpl w:val="914696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A2FA0"/>
    <w:multiLevelType w:val="hybridMultilevel"/>
    <w:tmpl w:val="857AFF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633667"/>
    <w:multiLevelType w:val="hybridMultilevel"/>
    <w:tmpl w:val="9F8AE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73CE1"/>
    <w:multiLevelType w:val="hybridMultilevel"/>
    <w:tmpl w:val="8334D760"/>
    <w:lvl w:ilvl="0" w:tplc="22DEF100">
      <w:start w:val="1"/>
      <w:numFmt w:val="decimal"/>
      <w:lvlText w:val="%1."/>
      <w:lvlJc w:val="left"/>
      <w:pPr>
        <w:ind w:left="717" w:hanging="360"/>
      </w:p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"/>
  </w:num>
  <w:num w:numId="5">
    <w:abstractNumId w:val="11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8"/>
  </w:num>
  <w:num w:numId="12">
    <w:abstractNumId w:val="9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46"/>
    <w:rsid w:val="00011A2D"/>
    <w:rsid w:val="0002140D"/>
    <w:rsid w:val="00023ED3"/>
    <w:rsid w:val="00032BB8"/>
    <w:rsid w:val="000365AC"/>
    <w:rsid w:val="00045B27"/>
    <w:rsid w:val="000466B4"/>
    <w:rsid w:val="00053EF6"/>
    <w:rsid w:val="000615FD"/>
    <w:rsid w:val="00063377"/>
    <w:rsid w:val="00063F0E"/>
    <w:rsid w:val="000664BA"/>
    <w:rsid w:val="00071FA1"/>
    <w:rsid w:val="00074104"/>
    <w:rsid w:val="000754C8"/>
    <w:rsid w:val="00075BD9"/>
    <w:rsid w:val="0007605E"/>
    <w:rsid w:val="00083C9D"/>
    <w:rsid w:val="00085699"/>
    <w:rsid w:val="0008740A"/>
    <w:rsid w:val="00091838"/>
    <w:rsid w:val="000934C0"/>
    <w:rsid w:val="00097EB1"/>
    <w:rsid w:val="000A05D4"/>
    <w:rsid w:val="000A3792"/>
    <w:rsid w:val="000A5812"/>
    <w:rsid w:val="000B7B0B"/>
    <w:rsid w:val="000C01A3"/>
    <w:rsid w:val="000C1333"/>
    <w:rsid w:val="000C6AB4"/>
    <w:rsid w:val="000D0B4B"/>
    <w:rsid w:val="000D7126"/>
    <w:rsid w:val="000E111D"/>
    <w:rsid w:val="000E4604"/>
    <w:rsid w:val="000E6BA1"/>
    <w:rsid w:val="000F1012"/>
    <w:rsid w:val="00127AAF"/>
    <w:rsid w:val="001421BF"/>
    <w:rsid w:val="00153BF7"/>
    <w:rsid w:val="00174A29"/>
    <w:rsid w:val="00182ACC"/>
    <w:rsid w:val="00192E1C"/>
    <w:rsid w:val="001A3DA5"/>
    <w:rsid w:val="001B2429"/>
    <w:rsid w:val="001B36C3"/>
    <w:rsid w:val="001B5B90"/>
    <w:rsid w:val="001C092F"/>
    <w:rsid w:val="001C1117"/>
    <w:rsid w:val="001C327D"/>
    <w:rsid w:val="001C606E"/>
    <w:rsid w:val="001D524A"/>
    <w:rsid w:val="001D5E03"/>
    <w:rsid w:val="001F48AF"/>
    <w:rsid w:val="001F57FA"/>
    <w:rsid w:val="0020000D"/>
    <w:rsid w:val="00202C08"/>
    <w:rsid w:val="00207836"/>
    <w:rsid w:val="00215134"/>
    <w:rsid w:val="00217976"/>
    <w:rsid w:val="002351D7"/>
    <w:rsid w:val="00235981"/>
    <w:rsid w:val="00236674"/>
    <w:rsid w:val="002373EC"/>
    <w:rsid w:val="00247FA9"/>
    <w:rsid w:val="00252060"/>
    <w:rsid w:val="00261304"/>
    <w:rsid w:val="0026148C"/>
    <w:rsid w:val="00261FBF"/>
    <w:rsid w:val="002654D4"/>
    <w:rsid w:val="00265D8B"/>
    <w:rsid w:val="00272FFB"/>
    <w:rsid w:val="00274A9A"/>
    <w:rsid w:val="002766F4"/>
    <w:rsid w:val="00277F0D"/>
    <w:rsid w:val="00287DA8"/>
    <w:rsid w:val="0029057F"/>
    <w:rsid w:val="00290BB4"/>
    <w:rsid w:val="00290ED4"/>
    <w:rsid w:val="00294C96"/>
    <w:rsid w:val="002D2C26"/>
    <w:rsid w:val="002E5A2C"/>
    <w:rsid w:val="002E63FC"/>
    <w:rsid w:val="002F6E33"/>
    <w:rsid w:val="00306DE8"/>
    <w:rsid w:val="003079EB"/>
    <w:rsid w:val="00315781"/>
    <w:rsid w:val="0032211E"/>
    <w:rsid w:val="00325957"/>
    <w:rsid w:val="00331DA6"/>
    <w:rsid w:val="00343E47"/>
    <w:rsid w:val="0034687E"/>
    <w:rsid w:val="00361C04"/>
    <w:rsid w:val="00371A6D"/>
    <w:rsid w:val="00372038"/>
    <w:rsid w:val="00386728"/>
    <w:rsid w:val="0039367F"/>
    <w:rsid w:val="00394155"/>
    <w:rsid w:val="00394AAF"/>
    <w:rsid w:val="003A2B76"/>
    <w:rsid w:val="003A3AA9"/>
    <w:rsid w:val="003B13CF"/>
    <w:rsid w:val="003B1726"/>
    <w:rsid w:val="003B661A"/>
    <w:rsid w:val="003C779C"/>
    <w:rsid w:val="003D6014"/>
    <w:rsid w:val="003E3C1D"/>
    <w:rsid w:val="003E3F86"/>
    <w:rsid w:val="003E4F4F"/>
    <w:rsid w:val="004027C3"/>
    <w:rsid w:val="00405572"/>
    <w:rsid w:val="004133F5"/>
    <w:rsid w:val="00414E86"/>
    <w:rsid w:val="00422E00"/>
    <w:rsid w:val="00426E31"/>
    <w:rsid w:val="004370F5"/>
    <w:rsid w:val="00441028"/>
    <w:rsid w:val="00445EF0"/>
    <w:rsid w:val="004514BC"/>
    <w:rsid w:val="00461A79"/>
    <w:rsid w:val="00465417"/>
    <w:rsid w:val="0046575C"/>
    <w:rsid w:val="004739CC"/>
    <w:rsid w:val="00476AE9"/>
    <w:rsid w:val="004819CB"/>
    <w:rsid w:val="00493644"/>
    <w:rsid w:val="004B5340"/>
    <w:rsid w:val="004D0C1A"/>
    <w:rsid w:val="004D129F"/>
    <w:rsid w:val="004D5340"/>
    <w:rsid w:val="004D7C97"/>
    <w:rsid w:val="004E06F9"/>
    <w:rsid w:val="004E1F91"/>
    <w:rsid w:val="004E3640"/>
    <w:rsid w:val="004F233C"/>
    <w:rsid w:val="004F2E1E"/>
    <w:rsid w:val="005112C9"/>
    <w:rsid w:val="0051138F"/>
    <w:rsid w:val="0051493C"/>
    <w:rsid w:val="00515DFB"/>
    <w:rsid w:val="00516473"/>
    <w:rsid w:val="00524212"/>
    <w:rsid w:val="00533758"/>
    <w:rsid w:val="005401FA"/>
    <w:rsid w:val="00540CAE"/>
    <w:rsid w:val="00540F8B"/>
    <w:rsid w:val="0054651E"/>
    <w:rsid w:val="00550BCA"/>
    <w:rsid w:val="0055667D"/>
    <w:rsid w:val="0056009B"/>
    <w:rsid w:val="0056222C"/>
    <w:rsid w:val="00571A52"/>
    <w:rsid w:val="00576599"/>
    <w:rsid w:val="00580AC8"/>
    <w:rsid w:val="00583174"/>
    <w:rsid w:val="005832D5"/>
    <w:rsid w:val="005862C0"/>
    <w:rsid w:val="00595950"/>
    <w:rsid w:val="005A2E7D"/>
    <w:rsid w:val="005C0135"/>
    <w:rsid w:val="005C31F4"/>
    <w:rsid w:val="005C3EB1"/>
    <w:rsid w:val="005C6270"/>
    <w:rsid w:val="005C7822"/>
    <w:rsid w:val="005D56CC"/>
    <w:rsid w:val="005E1FBB"/>
    <w:rsid w:val="005F3FE0"/>
    <w:rsid w:val="005F46EB"/>
    <w:rsid w:val="00600720"/>
    <w:rsid w:val="00602505"/>
    <w:rsid w:val="006052F9"/>
    <w:rsid w:val="00605B20"/>
    <w:rsid w:val="006127A6"/>
    <w:rsid w:val="006133F5"/>
    <w:rsid w:val="006177DD"/>
    <w:rsid w:val="00626B35"/>
    <w:rsid w:val="00632AB6"/>
    <w:rsid w:val="006337C6"/>
    <w:rsid w:val="0063739D"/>
    <w:rsid w:val="00647441"/>
    <w:rsid w:val="00647C5F"/>
    <w:rsid w:val="00654AFA"/>
    <w:rsid w:val="00661F88"/>
    <w:rsid w:val="0067026D"/>
    <w:rsid w:val="00674BDB"/>
    <w:rsid w:val="00675271"/>
    <w:rsid w:val="00676C2B"/>
    <w:rsid w:val="006771C2"/>
    <w:rsid w:val="006829A0"/>
    <w:rsid w:val="00684298"/>
    <w:rsid w:val="006864CF"/>
    <w:rsid w:val="006963BA"/>
    <w:rsid w:val="006A03CD"/>
    <w:rsid w:val="006A19C1"/>
    <w:rsid w:val="006A727D"/>
    <w:rsid w:val="006A7DC2"/>
    <w:rsid w:val="006B3FCB"/>
    <w:rsid w:val="006C523F"/>
    <w:rsid w:val="006E4360"/>
    <w:rsid w:val="006F381E"/>
    <w:rsid w:val="006F4CAE"/>
    <w:rsid w:val="006F5CEB"/>
    <w:rsid w:val="0070014C"/>
    <w:rsid w:val="00703022"/>
    <w:rsid w:val="00705284"/>
    <w:rsid w:val="00705B5F"/>
    <w:rsid w:val="00720904"/>
    <w:rsid w:val="00732994"/>
    <w:rsid w:val="00732E0B"/>
    <w:rsid w:val="00733DF1"/>
    <w:rsid w:val="00733FA6"/>
    <w:rsid w:val="00734934"/>
    <w:rsid w:val="007411A8"/>
    <w:rsid w:val="007461E7"/>
    <w:rsid w:val="00780762"/>
    <w:rsid w:val="007919A2"/>
    <w:rsid w:val="007A4289"/>
    <w:rsid w:val="007A4D59"/>
    <w:rsid w:val="007B1FFC"/>
    <w:rsid w:val="007B7188"/>
    <w:rsid w:val="007C0952"/>
    <w:rsid w:val="007C0E4C"/>
    <w:rsid w:val="007C5BB6"/>
    <w:rsid w:val="007D21F5"/>
    <w:rsid w:val="007D2AA8"/>
    <w:rsid w:val="007D53E5"/>
    <w:rsid w:val="007E2DAF"/>
    <w:rsid w:val="007E66B6"/>
    <w:rsid w:val="00807990"/>
    <w:rsid w:val="00810B4D"/>
    <w:rsid w:val="00821D99"/>
    <w:rsid w:val="00830F99"/>
    <w:rsid w:val="00847540"/>
    <w:rsid w:val="00852379"/>
    <w:rsid w:val="0085273F"/>
    <w:rsid w:val="00855D61"/>
    <w:rsid w:val="0086495B"/>
    <w:rsid w:val="00870039"/>
    <w:rsid w:val="008731C4"/>
    <w:rsid w:val="00874773"/>
    <w:rsid w:val="00876D28"/>
    <w:rsid w:val="0088184F"/>
    <w:rsid w:val="00883C02"/>
    <w:rsid w:val="00884E2A"/>
    <w:rsid w:val="00892EFE"/>
    <w:rsid w:val="00897416"/>
    <w:rsid w:val="008A154B"/>
    <w:rsid w:val="008B53D0"/>
    <w:rsid w:val="008C06E7"/>
    <w:rsid w:val="008C4271"/>
    <w:rsid w:val="008C4BF4"/>
    <w:rsid w:val="008D066A"/>
    <w:rsid w:val="008D2493"/>
    <w:rsid w:val="008D6F44"/>
    <w:rsid w:val="008E3F16"/>
    <w:rsid w:val="008E5AA5"/>
    <w:rsid w:val="008F05C2"/>
    <w:rsid w:val="008F3646"/>
    <w:rsid w:val="008F5312"/>
    <w:rsid w:val="008F729C"/>
    <w:rsid w:val="00906FB8"/>
    <w:rsid w:val="00907293"/>
    <w:rsid w:val="0091037E"/>
    <w:rsid w:val="0091273F"/>
    <w:rsid w:val="00920598"/>
    <w:rsid w:val="0092254A"/>
    <w:rsid w:val="00925CE8"/>
    <w:rsid w:val="009367BF"/>
    <w:rsid w:val="00941795"/>
    <w:rsid w:val="009418A0"/>
    <w:rsid w:val="0094266F"/>
    <w:rsid w:val="00946620"/>
    <w:rsid w:val="00952DA8"/>
    <w:rsid w:val="00960EAA"/>
    <w:rsid w:val="009616F5"/>
    <w:rsid w:val="00971D4B"/>
    <w:rsid w:val="00975FF7"/>
    <w:rsid w:val="00985AC4"/>
    <w:rsid w:val="00986BD0"/>
    <w:rsid w:val="0099599E"/>
    <w:rsid w:val="00995E4A"/>
    <w:rsid w:val="009A67FC"/>
    <w:rsid w:val="009C1355"/>
    <w:rsid w:val="009D1787"/>
    <w:rsid w:val="009D3264"/>
    <w:rsid w:val="009E3857"/>
    <w:rsid w:val="009E41A9"/>
    <w:rsid w:val="009E41AF"/>
    <w:rsid w:val="009E424F"/>
    <w:rsid w:val="009E4898"/>
    <w:rsid w:val="009F29B6"/>
    <w:rsid w:val="009F4A5A"/>
    <w:rsid w:val="009F7E77"/>
    <w:rsid w:val="00A03A55"/>
    <w:rsid w:val="00A111CD"/>
    <w:rsid w:val="00A113D3"/>
    <w:rsid w:val="00A2791D"/>
    <w:rsid w:val="00A30532"/>
    <w:rsid w:val="00A32EB4"/>
    <w:rsid w:val="00A3458A"/>
    <w:rsid w:val="00A36DEC"/>
    <w:rsid w:val="00A46220"/>
    <w:rsid w:val="00A53006"/>
    <w:rsid w:val="00A564A3"/>
    <w:rsid w:val="00A72B3A"/>
    <w:rsid w:val="00A743CD"/>
    <w:rsid w:val="00A83E69"/>
    <w:rsid w:val="00AA2A89"/>
    <w:rsid w:val="00AA6DF0"/>
    <w:rsid w:val="00AB33EF"/>
    <w:rsid w:val="00AC05CE"/>
    <w:rsid w:val="00AC088F"/>
    <w:rsid w:val="00AC2F20"/>
    <w:rsid w:val="00AC3594"/>
    <w:rsid w:val="00AD4C92"/>
    <w:rsid w:val="00AD4D13"/>
    <w:rsid w:val="00AD6325"/>
    <w:rsid w:val="00AD79DC"/>
    <w:rsid w:val="00AD7B6C"/>
    <w:rsid w:val="00AE4DCE"/>
    <w:rsid w:val="00AE745A"/>
    <w:rsid w:val="00B01495"/>
    <w:rsid w:val="00B023A7"/>
    <w:rsid w:val="00B02995"/>
    <w:rsid w:val="00B04D2F"/>
    <w:rsid w:val="00B072D6"/>
    <w:rsid w:val="00B15244"/>
    <w:rsid w:val="00B23C29"/>
    <w:rsid w:val="00B31B89"/>
    <w:rsid w:val="00B4454D"/>
    <w:rsid w:val="00B57333"/>
    <w:rsid w:val="00B64AA5"/>
    <w:rsid w:val="00B801CB"/>
    <w:rsid w:val="00B80E13"/>
    <w:rsid w:val="00B93FE7"/>
    <w:rsid w:val="00BA7FE4"/>
    <w:rsid w:val="00BB1C20"/>
    <w:rsid w:val="00BB1E43"/>
    <w:rsid w:val="00BB533A"/>
    <w:rsid w:val="00BC1A56"/>
    <w:rsid w:val="00BC7640"/>
    <w:rsid w:val="00BD6B46"/>
    <w:rsid w:val="00BF4320"/>
    <w:rsid w:val="00C015C2"/>
    <w:rsid w:val="00C14D87"/>
    <w:rsid w:val="00C1529D"/>
    <w:rsid w:val="00C21945"/>
    <w:rsid w:val="00C238CF"/>
    <w:rsid w:val="00C2667A"/>
    <w:rsid w:val="00C47A8F"/>
    <w:rsid w:val="00C60397"/>
    <w:rsid w:val="00C62449"/>
    <w:rsid w:val="00C70DD1"/>
    <w:rsid w:val="00C80020"/>
    <w:rsid w:val="00C96B01"/>
    <w:rsid w:val="00CA0510"/>
    <w:rsid w:val="00CA350A"/>
    <w:rsid w:val="00CB2478"/>
    <w:rsid w:val="00CB3443"/>
    <w:rsid w:val="00CD3D1F"/>
    <w:rsid w:val="00CD6C05"/>
    <w:rsid w:val="00CF2F0A"/>
    <w:rsid w:val="00CF30C5"/>
    <w:rsid w:val="00D16528"/>
    <w:rsid w:val="00D1728B"/>
    <w:rsid w:val="00D175BA"/>
    <w:rsid w:val="00D23667"/>
    <w:rsid w:val="00D31640"/>
    <w:rsid w:val="00D42526"/>
    <w:rsid w:val="00D46EFE"/>
    <w:rsid w:val="00D5452A"/>
    <w:rsid w:val="00D60E70"/>
    <w:rsid w:val="00D64F98"/>
    <w:rsid w:val="00D725E3"/>
    <w:rsid w:val="00D7373F"/>
    <w:rsid w:val="00D75952"/>
    <w:rsid w:val="00D815F2"/>
    <w:rsid w:val="00D81788"/>
    <w:rsid w:val="00D86500"/>
    <w:rsid w:val="00D87E77"/>
    <w:rsid w:val="00D914F2"/>
    <w:rsid w:val="00D921ED"/>
    <w:rsid w:val="00D94FEC"/>
    <w:rsid w:val="00D9719C"/>
    <w:rsid w:val="00DA2334"/>
    <w:rsid w:val="00DA2F17"/>
    <w:rsid w:val="00DB1795"/>
    <w:rsid w:val="00DC5461"/>
    <w:rsid w:val="00DE0FEC"/>
    <w:rsid w:val="00DE4EFE"/>
    <w:rsid w:val="00DF052E"/>
    <w:rsid w:val="00DF2605"/>
    <w:rsid w:val="00E059A1"/>
    <w:rsid w:val="00E108BB"/>
    <w:rsid w:val="00E11F0D"/>
    <w:rsid w:val="00E16014"/>
    <w:rsid w:val="00E23B5D"/>
    <w:rsid w:val="00E24EF0"/>
    <w:rsid w:val="00E31B18"/>
    <w:rsid w:val="00E32FF8"/>
    <w:rsid w:val="00E34B70"/>
    <w:rsid w:val="00E44214"/>
    <w:rsid w:val="00E62226"/>
    <w:rsid w:val="00E6479B"/>
    <w:rsid w:val="00E65EE9"/>
    <w:rsid w:val="00E70425"/>
    <w:rsid w:val="00E71116"/>
    <w:rsid w:val="00EA080C"/>
    <w:rsid w:val="00EA4543"/>
    <w:rsid w:val="00EA57CC"/>
    <w:rsid w:val="00EB2EBF"/>
    <w:rsid w:val="00EC12E6"/>
    <w:rsid w:val="00EE0E9D"/>
    <w:rsid w:val="00EE3324"/>
    <w:rsid w:val="00EE3B81"/>
    <w:rsid w:val="00EE4ABC"/>
    <w:rsid w:val="00EF705C"/>
    <w:rsid w:val="00EF77D7"/>
    <w:rsid w:val="00F05C2D"/>
    <w:rsid w:val="00F07D3E"/>
    <w:rsid w:val="00F15346"/>
    <w:rsid w:val="00F17C30"/>
    <w:rsid w:val="00F204FC"/>
    <w:rsid w:val="00F20FFC"/>
    <w:rsid w:val="00F214F3"/>
    <w:rsid w:val="00F46384"/>
    <w:rsid w:val="00F51A7A"/>
    <w:rsid w:val="00F6074B"/>
    <w:rsid w:val="00F607A6"/>
    <w:rsid w:val="00F63CA6"/>
    <w:rsid w:val="00F7278F"/>
    <w:rsid w:val="00F757EB"/>
    <w:rsid w:val="00F7796D"/>
    <w:rsid w:val="00F80EDD"/>
    <w:rsid w:val="00F8745C"/>
    <w:rsid w:val="00F97DC4"/>
    <w:rsid w:val="00FA06F2"/>
    <w:rsid w:val="00FA0C6A"/>
    <w:rsid w:val="00FA2B73"/>
    <w:rsid w:val="00FA35D3"/>
    <w:rsid w:val="00FA4AEE"/>
    <w:rsid w:val="00FA68FD"/>
    <w:rsid w:val="00FC506C"/>
    <w:rsid w:val="00FD5D0B"/>
    <w:rsid w:val="00FD77A6"/>
    <w:rsid w:val="00FE3E97"/>
    <w:rsid w:val="00FE6829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de-DE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4773"/>
    <w:rPr>
      <w:rFonts w:ascii="Segoe UI Semibold" w:hAnsi="Segoe UI Semibold"/>
      <w:szCs w:val="24"/>
    </w:rPr>
  </w:style>
  <w:style w:type="paragraph" w:styleId="berschrift1">
    <w:name w:val="heading 1"/>
    <w:basedOn w:val="Standard"/>
    <w:next w:val="Standard"/>
    <w:link w:val="berschrift1Zeichen"/>
    <w:qFormat/>
    <w:rsid w:val="008D066A"/>
    <w:pPr>
      <w:keepNext/>
      <w:spacing w:before="120" w:after="60"/>
      <w:outlineLvl w:val="0"/>
    </w:pPr>
    <w:rPr>
      <w:rFonts w:ascii="Segoe UI Light" w:hAnsi="Segoe UI Light" w:cs="Arial"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eichen"/>
    <w:qFormat/>
    <w:rsid w:val="008D066A"/>
    <w:pPr>
      <w:keepNext/>
      <w:spacing w:before="120" w:after="60"/>
      <w:outlineLvl w:val="1"/>
    </w:pPr>
    <w:rPr>
      <w:rFonts w:ascii="Segoe UI Light" w:hAnsi="Segoe UI Light"/>
      <w:bCs/>
      <w:sz w:val="32"/>
      <w:szCs w:val="28"/>
    </w:rPr>
  </w:style>
  <w:style w:type="paragraph" w:styleId="berschrift3">
    <w:name w:val="heading 3"/>
    <w:basedOn w:val="Standard"/>
    <w:next w:val="Standard"/>
    <w:link w:val="berschrift3Zeichen"/>
    <w:qFormat/>
    <w:rsid w:val="009E424F"/>
    <w:pPr>
      <w:keepNext/>
      <w:spacing w:before="120" w:after="60"/>
      <w:outlineLvl w:val="2"/>
    </w:pPr>
    <w:rPr>
      <w:rFonts w:ascii="Segoe UI Light" w:hAnsi="Segoe UI Light"/>
      <w:bCs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link w:val="berschrift2"/>
    <w:rsid w:val="008D066A"/>
    <w:rPr>
      <w:rFonts w:ascii="Segoe UI Light" w:hAnsi="Segoe UI Light"/>
      <w:bCs/>
      <w:sz w:val="32"/>
      <w:szCs w:val="28"/>
      <w:lang w:eastAsia="de-DE"/>
    </w:rPr>
  </w:style>
  <w:style w:type="character" w:customStyle="1" w:styleId="berschrift3Zeichen">
    <w:name w:val="Überschrift 3 Zeichen"/>
    <w:link w:val="berschrift3"/>
    <w:rsid w:val="009E424F"/>
    <w:rPr>
      <w:rFonts w:ascii="Segoe UI Light" w:hAnsi="Segoe UI Light"/>
      <w:bCs/>
      <w:sz w:val="26"/>
      <w:szCs w:val="26"/>
      <w:lang w:eastAsia="de-DE"/>
    </w:rPr>
  </w:style>
  <w:style w:type="paragraph" w:styleId="Listenabsatz">
    <w:name w:val="List Paragraph"/>
    <w:basedOn w:val="Standard"/>
    <w:link w:val="ListenabsatzZeichen"/>
    <w:uiPriority w:val="34"/>
    <w:rsid w:val="00874773"/>
    <w:pPr>
      <w:ind w:left="720"/>
    </w:pPr>
    <w:rPr>
      <w:rFonts w:eastAsia="Calibri" w:cs="Calibri"/>
      <w:szCs w:val="22"/>
    </w:rPr>
  </w:style>
  <w:style w:type="character" w:styleId="Link">
    <w:name w:val="Hyperlink"/>
    <w:unhideWhenUsed/>
    <w:rsid w:val="00A3458A"/>
    <w:rPr>
      <w:color w:val="0000FF"/>
      <w:u w:val="single"/>
    </w:rPr>
  </w:style>
  <w:style w:type="character" w:styleId="GesichteterLink">
    <w:name w:val="FollowedHyperlink"/>
    <w:rsid w:val="0054651E"/>
    <w:rPr>
      <w:color w:val="800080"/>
      <w:u w:val="single"/>
    </w:rPr>
  </w:style>
  <w:style w:type="paragraph" w:styleId="Sprechblasentext">
    <w:name w:val="Balloon Text"/>
    <w:basedOn w:val="Standard"/>
    <w:link w:val="SprechblasentextZeichen"/>
    <w:rsid w:val="0080799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link w:val="Sprechblasentext"/>
    <w:rsid w:val="00807990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eichen"/>
    <w:rsid w:val="00807990"/>
    <w:pPr>
      <w:tabs>
        <w:tab w:val="center" w:pos="4513"/>
        <w:tab w:val="right" w:pos="9026"/>
      </w:tabs>
    </w:pPr>
  </w:style>
  <w:style w:type="character" w:customStyle="1" w:styleId="KopfzeileZeichen">
    <w:name w:val="Kopfzeile Zeichen"/>
    <w:link w:val="Kopfzeile"/>
    <w:rsid w:val="00807990"/>
    <w:rPr>
      <w:rFonts w:ascii="Arial" w:hAnsi="Arial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rsid w:val="00807990"/>
    <w:pPr>
      <w:tabs>
        <w:tab w:val="center" w:pos="4513"/>
        <w:tab w:val="right" w:pos="9026"/>
      </w:tabs>
    </w:pPr>
  </w:style>
  <w:style w:type="character" w:customStyle="1" w:styleId="FuzeileZeichen">
    <w:name w:val="Fußzeile Zeichen"/>
    <w:link w:val="Fuzeile"/>
    <w:uiPriority w:val="99"/>
    <w:rsid w:val="00807990"/>
    <w:rPr>
      <w:rFonts w:ascii="Arial" w:hAnsi="Arial"/>
      <w:szCs w:val="24"/>
      <w:lang w:eastAsia="de-DE"/>
    </w:rPr>
  </w:style>
  <w:style w:type="table" w:styleId="Tabellenraster">
    <w:name w:val="Table Grid"/>
    <w:basedOn w:val="NormaleTabelle"/>
    <w:rsid w:val="00FA0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link w:val="KeinLeerraumZeichen"/>
    <w:uiPriority w:val="99"/>
    <w:rsid w:val="00874773"/>
    <w:rPr>
      <w:rFonts w:ascii="Segoe UI Semibold" w:eastAsiaTheme="minorEastAsia" w:hAnsi="Segoe UI Semibold"/>
      <w:sz w:val="22"/>
      <w:szCs w:val="24"/>
    </w:rPr>
  </w:style>
  <w:style w:type="character" w:customStyle="1" w:styleId="KeinLeerraumZeichen">
    <w:name w:val="Kein Leerraum Zeichen"/>
    <w:link w:val="KeinLeerraum"/>
    <w:uiPriority w:val="99"/>
    <w:locked/>
    <w:rsid w:val="00874773"/>
    <w:rPr>
      <w:rFonts w:ascii="Segoe UI Semibold" w:eastAsiaTheme="minorEastAsia" w:hAnsi="Segoe UI Semibold"/>
      <w:sz w:val="22"/>
      <w:szCs w:val="24"/>
      <w:lang w:eastAsia="de-DE"/>
    </w:rPr>
  </w:style>
  <w:style w:type="paragraph" w:styleId="Anfhrungszeichen">
    <w:name w:val="Quote"/>
    <w:basedOn w:val="Standard"/>
    <w:next w:val="Standard"/>
    <w:link w:val="AnfhrungszeichenZeichen"/>
    <w:uiPriority w:val="29"/>
    <w:rsid w:val="008D066A"/>
    <w:rPr>
      <w:i/>
      <w:iCs/>
      <w:color w:val="000000" w:themeColor="text1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8D066A"/>
    <w:rPr>
      <w:rFonts w:ascii="Segoe UI Semibold" w:hAnsi="Segoe UI Semibold"/>
      <w:i/>
      <w:iCs/>
      <w:color w:val="000000" w:themeColor="text1"/>
      <w:szCs w:val="24"/>
      <w:lang w:eastAsia="de-DE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rsid w:val="008D06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8D066A"/>
    <w:rPr>
      <w:rFonts w:ascii="Segoe UI Semibold" w:hAnsi="Segoe UI Semibold"/>
      <w:b/>
      <w:bCs/>
      <w:i/>
      <w:iCs/>
      <w:color w:val="4F81BD" w:themeColor="accent1"/>
      <w:szCs w:val="24"/>
      <w:lang w:eastAsia="de-DE"/>
    </w:rPr>
  </w:style>
  <w:style w:type="paragraph" w:customStyle="1" w:styleId="Bullets">
    <w:name w:val="Bullets"/>
    <w:basedOn w:val="Listenabsatz"/>
    <w:link w:val="BulletsChar"/>
    <w:qFormat/>
    <w:rsid w:val="008D066A"/>
    <w:pPr>
      <w:numPr>
        <w:numId w:val="1"/>
      </w:numPr>
      <w:ind w:left="641" w:hanging="284"/>
    </w:pPr>
  </w:style>
  <w:style w:type="paragraph" w:customStyle="1" w:styleId="Numbers">
    <w:name w:val="Numbers"/>
    <w:basedOn w:val="Bullets"/>
    <w:link w:val="NumbersChar"/>
    <w:qFormat/>
    <w:rsid w:val="00AD7B6C"/>
    <w:pPr>
      <w:numPr>
        <w:numId w:val="9"/>
      </w:numPr>
    </w:pPr>
  </w:style>
  <w:style w:type="character" w:customStyle="1" w:styleId="ListenabsatzZeichen">
    <w:name w:val="Listenabsatz Zeichen"/>
    <w:basedOn w:val="Absatzstandardschriftart"/>
    <w:link w:val="Listenabsatz"/>
    <w:uiPriority w:val="34"/>
    <w:rsid w:val="008D066A"/>
    <w:rPr>
      <w:rFonts w:ascii="Segoe UI Semibold" w:eastAsia="Calibri" w:hAnsi="Segoe UI Semibold" w:cs="Calibri"/>
      <w:szCs w:val="22"/>
    </w:rPr>
  </w:style>
  <w:style w:type="character" w:customStyle="1" w:styleId="BulletsChar">
    <w:name w:val="Bullets Char"/>
    <w:basedOn w:val="ListenabsatzZeichen"/>
    <w:link w:val="Bullets"/>
    <w:rsid w:val="008D066A"/>
    <w:rPr>
      <w:rFonts w:ascii="Segoe UI Semibold" w:eastAsia="Calibri" w:hAnsi="Segoe UI Semibold" w:cs="Calibri"/>
      <w:szCs w:val="22"/>
    </w:rPr>
  </w:style>
  <w:style w:type="character" w:customStyle="1" w:styleId="NumbersChar">
    <w:name w:val="Numbers Char"/>
    <w:basedOn w:val="BulletsChar"/>
    <w:link w:val="Numbers"/>
    <w:rsid w:val="00AD7B6C"/>
    <w:rPr>
      <w:rFonts w:ascii="Segoe UI Semibold" w:eastAsia="Calibri" w:hAnsi="Segoe UI Semibold" w:cs="Calibri"/>
      <w:szCs w:val="22"/>
    </w:rPr>
  </w:style>
  <w:style w:type="character" w:customStyle="1" w:styleId="berschrift1Zeichen">
    <w:name w:val="Überschrift 1 Zeichen"/>
    <w:basedOn w:val="Absatzstandardschriftart"/>
    <w:link w:val="berschrift1"/>
    <w:rsid w:val="00C60397"/>
    <w:rPr>
      <w:rFonts w:ascii="Segoe UI Light" w:hAnsi="Segoe UI Light" w:cs="Arial"/>
      <w:bCs/>
      <w:kern w:val="32"/>
      <w:sz w:val="40"/>
      <w:szCs w:val="32"/>
      <w:lang w:eastAsia="de-DE"/>
    </w:rPr>
  </w:style>
  <w:style w:type="paragraph" w:styleId="StandardWeb">
    <w:name w:val="Normal (Web)"/>
    <w:basedOn w:val="Standard"/>
    <w:uiPriority w:val="99"/>
    <w:unhideWhenUsed/>
    <w:rsid w:val="007B1FF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Betont">
    <w:name w:val="Strong"/>
    <w:basedOn w:val="Absatzstandardschriftart"/>
    <w:uiPriority w:val="22"/>
    <w:qFormat/>
    <w:rsid w:val="007B1FFC"/>
    <w:rPr>
      <w:b/>
      <w:bCs/>
    </w:rPr>
  </w:style>
  <w:style w:type="character" w:customStyle="1" w:styleId="subtitle1">
    <w:name w:val="subtitle1"/>
    <w:basedOn w:val="Absatzstandardschriftart"/>
    <w:rsid w:val="003B661A"/>
  </w:style>
  <w:style w:type="paragraph" w:customStyle="1" w:styleId="largetext1">
    <w:name w:val="largetext1"/>
    <w:basedOn w:val="Standard"/>
    <w:rsid w:val="003B661A"/>
    <w:pPr>
      <w:spacing w:after="240"/>
    </w:pPr>
    <w:rPr>
      <w:rFonts w:ascii="Times New Roman" w:hAnsi="Times New Roman"/>
      <w:sz w:val="28"/>
      <w:szCs w:val="28"/>
    </w:rPr>
  </w:style>
  <w:style w:type="paragraph" w:customStyle="1" w:styleId="image4">
    <w:name w:val="image4"/>
    <w:basedOn w:val="Standard"/>
    <w:rsid w:val="003B661A"/>
    <w:pPr>
      <w:spacing w:after="300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de-DE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4773"/>
    <w:rPr>
      <w:rFonts w:ascii="Segoe UI Semibold" w:hAnsi="Segoe UI Semibold"/>
      <w:szCs w:val="24"/>
    </w:rPr>
  </w:style>
  <w:style w:type="paragraph" w:styleId="berschrift1">
    <w:name w:val="heading 1"/>
    <w:basedOn w:val="Standard"/>
    <w:next w:val="Standard"/>
    <w:link w:val="berschrift1Zeichen"/>
    <w:qFormat/>
    <w:rsid w:val="008D066A"/>
    <w:pPr>
      <w:keepNext/>
      <w:spacing w:before="120" w:after="60"/>
      <w:outlineLvl w:val="0"/>
    </w:pPr>
    <w:rPr>
      <w:rFonts w:ascii="Segoe UI Light" w:hAnsi="Segoe UI Light" w:cs="Arial"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eichen"/>
    <w:qFormat/>
    <w:rsid w:val="008D066A"/>
    <w:pPr>
      <w:keepNext/>
      <w:spacing w:before="120" w:after="60"/>
      <w:outlineLvl w:val="1"/>
    </w:pPr>
    <w:rPr>
      <w:rFonts w:ascii="Segoe UI Light" w:hAnsi="Segoe UI Light"/>
      <w:bCs/>
      <w:sz w:val="32"/>
      <w:szCs w:val="28"/>
    </w:rPr>
  </w:style>
  <w:style w:type="paragraph" w:styleId="berschrift3">
    <w:name w:val="heading 3"/>
    <w:basedOn w:val="Standard"/>
    <w:next w:val="Standard"/>
    <w:link w:val="berschrift3Zeichen"/>
    <w:qFormat/>
    <w:rsid w:val="009E424F"/>
    <w:pPr>
      <w:keepNext/>
      <w:spacing w:before="120" w:after="60"/>
      <w:outlineLvl w:val="2"/>
    </w:pPr>
    <w:rPr>
      <w:rFonts w:ascii="Segoe UI Light" w:hAnsi="Segoe UI Light"/>
      <w:bCs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link w:val="berschrift2"/>
    <w:rsid w:val="008D066A"/>
    <w:rPr>
      <w:rFonts w:ascii="Segoe UI Light" w:hAnsi="Segoe UI Light"/>
      <w:bCs/>
      <w:sz w:val="32"/>
      <w:szCs w:val="28"/>
      <w:lang w:eastAsia="de-DE"/>
    </w:rPr>
  </w:style>
  <w:style w:type="character" w:customStyle="1" w:styleId="berschrift3Zeichen">
    <w:name w:val="Überschrift 3 Zeichen"/>
    <w:link w:val="berschrift3"/>
    <w:rsid w:val="009E424F"/>
    <w:rPr>
      <w:rFonts w:ascii="Segoe UI Light" w:hAnsi="Segoe UI Light"/>
      <w:bCs/>
      <w:sz w:val="26"/>
      <w:szCs w:val="26"/>
      <w:lang w:eastAsia="de-DE"/>
    </w:rPr>
  </w:style>
  <w:style w:type="paragraph" w:styleId="Listenabsatz">
    <w:name w:val="List Paragraph"/>
    <w:basedOn w:val="Standard"/>
    <w:link w:val="ListenabsatzZeichen"/>
    <w:uiPriority w:val="34"/>
    <w:rsid w:val="00874773"/>
    <w:pPr>
      <w:ind w:left="720"/>
    </w:pPr>
    <w:rPr>
      <w:rFonts w:eastAsia="Calibri" w:cs="Calibri"/>
      <w:szCs w:val="22"/>
    </w:rPr>
  </w:style>
  <w:style w:type="character" w:styleId="Link">
    <w:name w:val="Hyperlink"/>
    <w:unhideWhenUsed/>
    <w:rsid w:val="00A3458A"/>
    <w:rPr>
      <w:color w:val="0000FF"/>
      <w:u w:val="single"/>
    </w:rPr>
  </w:style>
  <w:style w:type="character" w:styleId="GesichteterLink">
    <w:name w:val="FollowedHyperlink"/>
    <w:rsid w:val="0054651E"/>
    <w:rPr>
      <w:color w:val="800080"/>
      <w:u w:val="single"/>
    </w:rPr>
  </w:style>
  <w:style w:type="paragraph" w:styleId="Sprechblasentext">
    <w:name w:val="Balloon Text"/>
    <w:basedOn w:val="Standard"/>
    <w:link w:val="SprechblasentextZeichen"/>
    <w:rsid w:val="0080799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link w:val="Sprechblasentext"/>
    <w:rsid w:val="00807990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eichen"/>
    <w:rsid w:val="00807990"/>
    <w:pPr>
      <w:tabs>
        <w:tab w:val="center" w:pos="4513"/>
        <w:tab w:val="right" w:pos="9026"/>
      </w:tabs>
    </w:pPr>
  </w:style>
  <w:style w:type="character" w:customStyle="1" w:styleId="KopfzeileZeichen">
    <w:name w:val="Kopfzeile Zeichen"/>
    <w:link w:val="Kopfzeile"/>
    <w:rsid w:val="00807990"/>
    <w:rPr>
      <w:rFonts w:ascii="Arial" w:hAnsi="Arial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rsid w:val="00807990"/>
    <w:pPr>
      <w:tabs>
        <w:tab w:val="center" w:pos="4513"/>
        <w:tab w:val="right" w:pos="9026"/>
      </w:tabs>
    </w:pPr>
  </w:style>
  <w:style w:type="character" w:customStyle="1" w:styleId="FuzeileZeichen">
    <w:name w:val="Fußzeile Zeichen"/>
    <w:link w:val="Fuzeile"/>
    <w:uiPriority w:val="99"/>
    <w:rsid w:val="00807990"/>
    <w:rPr>
      <w:rFonts w:ascii="Arial" w:hAnsi="Arial"/>
      <w:szCs w:val="24"/>
      <w:lang w:eastAsia="de-DE"/>
    </w:rPr>
  </w:style>
  <w:style w:type="table" w:styleId="Tabellenraster">
    <w:name w:val="Table Grid"/>
    <w:basedOn w:val="NormaleTabelle"/>
    <w:rsid w:val="00FA0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link w:val="KeinLeerraumZeichen"/>
    <w:uiPriority w:val="99"/>
    <w:rsid w:val="00874773"/>
    <w:rPr>
      <w:rFonts w:ascii="Segoe UI Semibold" w:eastAsiaTheme="minorEastAsia" w:hAnsi="Segoe UI Semibold"/>
      <w:sz w:val="22"/>
      <w:szCs w:val="24"/>
    </w:rPr>
  </w:style>
  <w:style w:type="character" w:customStyle="1" w:styleId="KeinLeerraumZeichen">
    <w:name w:val="Kein Leerraum Zeichen"/>
    <w:link w:val="KeinLeerraum"/>
    <w:uiPriority w:val="99"/>
    <w:locked/>
    <w:rsid w:val="00874773"/>
    <w:rPr>
      <w:rFonts w:ascii="Segoe UI Semibold" w:eastAsiaTheme="minorEastAsia" w:hAnsi="Segoe UI Semibold"/>
      <w:sz w:val="22"/>
      <w:szCs w:val="24"/>
      <w:lang w:eastAsia="de-DE"/>
    </w:rPr>
  </w:style>
  <w:style w:type="paragraph" w:styleId="Anfhrungszeichen">
    <w:name w:val="Quote"/>
    <w:basedOn w:val="Standard"/>
    <w:next w:val="Standard"/>
    <w:link w:val="AnfhrungszeichenZeichen"/>
    <w:uiPriority w:val="29"/>
    <w:rsid w:val="008D066A"/>
    <w:rPr>
      <w:i/>
      <w:iCs/>
      <w:color w:val="000000" w:themeColor="text1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8D066A"/>
    <w:rPr>
      <w:rFonts w:ascii="Segoe UI Semibold" w:hAnsi="Segoe UI Semibold"/>
      <w:i/>
      <w:iCs/>
      <w:color w:val="000000" w:themeColor="text1"/>
      <w:szCs w:val="24"/>
      <w:lang w:eastAsia="de-DE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rsid w:val="008D06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8D066A"/>
    <w:rPr>
      <w:rFonts w:ascii="Segoe UI Semibold" w:hAnsi="Segoe UI Semibold"/>
      <w:b/>
      <w:bCs/>
      <w:i/>
      <w:iCs/>
      <w:color w:val="4F81BD" w:themeColor="accent1"/>
      <w:szCs w:val="24"/>
      <w:lang w:eastAsia="de-DE"/>
    </w:rPr>
  </w:style>
  <w:style w:type="paragraph" w:customStyle="1" w:styleId="Bullets">
    <w:name w:val="Bullets"/>
    <w:basedOn w:val="Listenabsatz"/>
    <w:link w:val="BulletsChar"/>
    <w:qFormat/>
    <w:rsid w:val="008D066A"/>
    <w:pPr>
      <w:numPr>
        <w:numId w:val="1"/>
      </w:numPr>
      <w:ind w:left="641" w:hanging="284"/>
    </w:pPr>
  </w:style>
  <w:style w:type="paragraph" w:customStyle="1" w:styleId="Numbers">
    <w:name w:val="Numbers"/>
    <w:basedOn w:val="Bullets"/>
    <w:link w:val="NumbersChar"/>
    <w:qFormat/>
    <w:rsid w:val="00AD7B6C"/>
    <w:pPr>
      <w:numPr>
        <w:numId w:val="9"/>
      </w:numPr>
    </w:pPr>
  </w:style>
  <w:style w:type="character" w:customStyle="1" w:styleId="ListenabsatzZeichen">
    <w:name w:val="Listenabsatz Zeichen"/>
    <w:basedOn w:val="Absatzstandardschriftart"/>
    <w:link w:val="Listenabsatz"/>
    <w:uiPriority w:val="34"/>
    <w:rsid w:val="008D066A"/>
    <w:rPr>
      <w:rFonts w:ascii="Segoe UI Semibold" w:eastAsia="Calibri" w:hAnsi="Segoe UI Semibold" w:cs="Calibri"/>
      <w:szCs w:val="22"/>
    </w:rPr>
  </w:style>
  <w:style w:type="character" w:customStyle="1" w:styleId="BulletsChar">
    <w:name w:val="Bullets Char"/>
    <w:basedOn w:val="ListenabsatzZeichen"/>
    <w:link w:val="Bullets"/>
    <w:rsid w:val="008D066A"/>
    <w:rPr>
      <w:rFonts w:ascii="Segoe UI Semibold" w:eastAsia="Calibri" w:hAnsi="Segoe UI Semibold" w:cs="Calibri"/>
      <w:szCs w:val="22"/>
    </w:rPr>
  </w:style>
  <w:style w:type="character" w:customStyle="1" w:styleId="NumbersChar">
    <w:name w:val="Numbers Char"/>
    <w:basedOn w:val="BulletsChar"/>
    <w:link w:val="Numbers"/>
    <w:rsid w:val="00AD7B6C"/>
    <w:rPr>
      <w:rFonts w:ascii="Segoe UI Semibold" w:eastAsia="Calibri" w:hAnsi="Segoe UI Semibold" w:cs="Calibri"/>
      <w:szCs w:val="22"/>
    </w:rPr>
  </w:style>
  <w:style w:type="character" w:customStyle="1" w:styleId="berschrift1Zeichen">
    <w:name w:val="Überschrift 1 Zeichen"/>
    <w:basedOn w:val="Absatzstandardschriftart"/>
    <w:link w:val="berschrift1"/>
    <w:rsid w:val="00C60397"/>
    <w:rPr>
      <w:rFonts w:ascii="Segoe UI Light" w:hAnsi="Segoe UI Light" w:cs="Arial"/>
      <w:bCs/>
      <w:kern w:val="32"/>
      <w:sz w:val="40"/>
      <w:szCs w:val="32"/>
      <w:lang w:eastAsia="de-DE"/>
    </w:rPr>
  </w:style>
  <w:style w:type="paragraph" w:styleId="StandardWeb">
    <w:name w:val="Normal (Web)"/>
    <w:basedOn w:val="Standard"/>
    <w:uiPriority w:val="99"/>
    <w:unhideWhenUsed/>
    <w:rsid w:val="007B1FF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Betont">
    <w:name w:val="Strong"/>
    <w:basedOn w:val="Absatzstandardschriftart"/>
    <w:uiPriority w:val="22"/>
    <w:qFormat/>
    <w:rsid w:val="007B1FFC"/>
    <w:rPr>
      <w:b/>
      <w:bCs/>
    </w:rPr>
  </w:style>
  <w:style w:type="character" w:customStyle="1" w:styleId="subtitle1">
    <w:name w:val="subtitle1"/>
    <w:basedOn w:val="Absatzstandardschriftart"/>
    <w:rsid w:val="003B661A"/>
  </w:style>
  <w:style w:type="paragraph" w:customStyle="1" w:styleId="largetext1">
    <w:name w:val="largetext1"/>
    <w:basedOn w:val="Standard"/>
    <w:rsid w:val="003B661A"/>
    <w:pPr>
      <w:spacing w:after="240"/>
    </w:pPr>
    <w:rPr>
      <w:rFonts w:ascii="Times New Roman" w:hAnsi="Times New Roman"/>
      <w:sz w:val="28"/>
      <w:szCs w:val="28"/>
    </w:rPr>
  </w:style>
  <w:style w:type="paragraph" w:customStyle="1" w:styleId="image4">
    <w:name w:val="image4"/>
    <w:basedOn w:val="Standard"/>
    <w:rsid w:val="003B661A"/>
    <w:pPr>
      <w:spacing w:after="30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5844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17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889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7315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87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1332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713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244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5737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957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8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0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4534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446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778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7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4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7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5067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011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0965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4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2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6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390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252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49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172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685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394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485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934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208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7559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055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284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5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2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7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5454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7005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8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21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7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0310">
                      <w:marLeft w:val="0"/>
                      <w:marRight w:val="3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4708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4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2442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0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2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9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2054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01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38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738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11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9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008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91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6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4115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124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3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31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13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2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20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1516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536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2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4311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2276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584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8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9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8148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95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5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83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5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71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73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11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4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60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35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04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79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95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59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25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7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926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467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39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19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43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4150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970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381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5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926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40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4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9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1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6114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348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7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883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6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1468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689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4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2866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8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5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88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45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5478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0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62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smartray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neve\Application%20Data\Microsoft\Templates\Pe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1796C-BA72-DB40-837D-CB41D002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Settings\pneve\Application Data\Microsoft\Templates\Peter.dot</Template>
  <TotalTime>0</TotalTime>
  <Pages>1</Pages>
  <Words>202</Words>
  <Characters>1276</Characters>
  <Application>Microsoft Macintosh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.</vt:lpstr>
      <vt:lpstr/>
    </vt:vector>
  </TitlesOfParts>
  <Company>Cognex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Dorothee Deyhle</cp:lastModifiedBy>
  <cp:revision>2</cp:revision>
  <cp:lastPrinted>2013-02-05T11:05:00Z</cp:lastPrinted>
  <dcterms:created xsi:type="dcterms:W3CDTF">2015-04-30T16:21:00Z</dcterms:created>
  <dcterms:modified xsi:type="dcterms:W3CDTF">2015-04-30T16:21:00Z</dcterms:modified>
  <cp:category>.</cp:category>
  <cp:contentStatus>.</cp:contentStatus>
</cp:coreProperties>
</file>